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27DA2" w14:paraId="1D30E064" w14:textId="77777777" w:rsidTr="00755C79">
        <w:tc>
          <w:tcPr>
            <w:tcW w:w="9576" w:type="dxa"/>
            <w:shd w:val="clear" w:color="auto" w:fill="auto"/>
          </w:tcPr>
          <w:p w14:paraId="2A181802" w14:textId="561F1DE3" w:rsidR="00827DA2" w:rsidRDefault="00827DA2" w:rsidP="00755C79">
            <w:pPr>
              <w:pStyle w:val="14bldcentr"/>
            </w:pPr>
            <w:r>
              <w:t xml:space="preserve">SOLICITATION ADDENDUM </w:t>
            </w:r>
            <w:r w:rsidR="00E8697B">
              <w:t>ONE</w:t>
            </w:r>
          </w:p>
          <w:p w14:paraId="795DC3E3" w14:textId="77777777" w:rsidR="00827DA2" w:rsidRDefault="00827DA2" w:rsidP="00755C79">
            <w:pPr>
              <w:pStyle w:val="14bldcentr"/>
            </w:pPr>
            <w:r>
              <w:t>CHANGE IN SCOPE</w:t>
            </w:r>
          </w:p>
        </w:tc>
      </w:tr>
    </w:tbl>
    <w:p w14:paraId="771D18CB" w14:textId="77777777" w:rsidR="00827DA2" w:rsidRDefault="00827DA2" w:rsidP="00827DA2">
      <w:pPr>
        <w:pStyle w:val="14bldcentr"/>
      </w:pPr>
    </w:p>
    <w:p w14:paraId="324D13FD" w14:textId="7C0BE5B9" w:rsidR="00361640" w:rsidRDefault="00A60D8F" w:rsidP="00A60D8F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1885"/>
      <w:r w:rsidRPr="00955B4D">
        <w:rPr>
          <w:b/>
          <w:bCs/>
          <w:sz w:val="28"/>
        </w:rPr>
        <w:t xml:space="preserve">SOLICITATION NUMBER: </w:t>
      </w:r>
      <w:r w:rsidR="00E8697B">
        <w:rPr>
          <w:b/>
          <w:bCs/>
          <w:sz w:val="28"/>
        </w:rPr>
        <w:t>121453 O5</w:t>
      </w:r>
    </w:p>
    <w:p w14:paraId="5204AEA5" w14:textId="6E3EC54B" w:rsidR="00A60D8F" w:rsidRPr="00955B4D" w:rsidRDefault="00E8697B" w:rsidP="00A60D8F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Nurse Communication Devices</w:t>
      </w:r>
    </w:p>
    <w:p w14:paraId="18ACD2B3" w14:textId="7666B61E" w:rsidR="00A60D8F" w:rsidRDefault="00A60D8F" w:rsidP="00A60D8F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 </w:t>
      </w:r>
      <w:r w:rsidR="00E8697B">
        <w:rPr>
          <w:b/>
          <w:bCs/>
          <w:color w:val="auto"/>
          <w:sz w:val="28"/>
          <w:szCs w:val="28"/>
        </w:rPr>
        <w:t>August 12, 2025 @ 2:00 PM CST</w:t>
      </w:r>
    </w:p>
    <w:p w14:paraId="391BDFF0" w14:textId="3433FD3D" w:rsidR="00A60D8F" w:rsidRPr="00A863B0" w:rsidRDefault="00A60D8F" w:rsidP="00A60D8F">
      <w:pPr>
        <w:pStyle w:val="Level1Body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Addendum Effective Date: </w:t>
      </w:r>
      <w:r w:rsidR="00E8697B">
        <w:rPr>
          <w:b/>
          <w:bCs/>
          <w:color w:val="auto"/>
          <w:sz w:val="28"/>
          <w:szCs w:val="28"/>
        </w:rPr>
        <w:t>June 25, 2025</w:t>
      </w:r>
    </w:p>
    <w:bookmarkEnd w:id="0"/>
    <w:p w14:paraId="7D6ADBE4" w14:textId="77777777" w:rsidR="000970AC" w:rsidRPr="00BD5697" w:rsidRDefault="000970AC" w:rsidP="000970AC">
      <w:pPr>
        <w:pStyle w:val="Level3Body"/>
      </w:pPr>
    </w:p>
    <w:p w14:paraId="0782B4A4" w14:textId="77777777" w:rsidR="000970AC" w:rsidRPr="00BD5697" w:rsidRDefault="000970AC" w:rsidP="000970AC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D82215" wp14:editId="58A0544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88FBD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3C589FF7" w14:textId="77777777" w:rsidR="000970AC" w:rsidRPr="00BD5697" w:rsidRDefault="000970AC" w:rsidP="000970AC">
      <w:pPr>
        <w:pStyle w:val="Heading4"/>
      </w:pPr>
      <w:r>
        <w:t>Change in Scope</w:t>
      </w:r>
    </w:p>
    <w:p w14:paraId="2EFD9CE6" w14:textId="77777777" w:rsidR="000970AC" w:rsidRPr="00BD5697" w:rsidRDefault="000970AC" w:rsidP="000970AC">
      <w:pPr>
        <w:pStyle w:val="Level1Body"/>
      </w:pPr>
    </w:p>
    <w:p w14:paraId="5278F90C" w14:textId="613121CC" w:rsidR="000970AC" w:rsidRDefault="00E8697B" w:rsidP="000970AC">
      <w:pPr>
        <w:pStyle w:val="Level1Body"/>
      </w:pPr>
      <w:r>
        <w:t xml:space="preserve">Subsection </w:t>
      </w:r>
      <w:r w:rsidRPr="00E8697B">
        <w:rPr>
          <w:b/>
          <w:bCs/>
        </w:rPr>
        <w:t>V.C.3.e</w:t>
      </w:r>
      <w:r>
        <w:t xml:space="preserve"> under </w:t>
      </w:r>
      <w:r w:rsidRPr="00E8697B">
        <w:rPr>
          <w:b/>
          <w:bCs/>
        </w:rPr>
        <w:t>‘SCOPE OF WORK’</w:t>
      </w:r>
      <w:r>
        <w:t>, found on page 26 of the originally posted RFP, shall be removed and replaced with the following:</w:t>
      </w:r>
    </w:p>
    <w:p w14:paraId="24D969A0" w14:textId="77777777" w:rsidR="00E8697B" w:rsidRDefault="00E8697B" w:rsidP="000970AC">
      <w:pPr>
        <w:pStyle w:val="Level1Body"/>
      </w:pPr>
    </w:p>
    <w:p w14:paraId="34796BCB" w14:textId="54C6F906" w:rsidR="00E8697B" w:rsidRDefault="00E8697B" w:rsidP="000970AC">
      <w:pPr>
        <w:pStyle w:val="Level1Body"/>
      </w:pPr>
      <w:r w:rsidRPr="00E8697B">
        <w:rPr>
          <w:b/>
          <w:bCs/>
        </w:rPr>
        <w:t>e.</w:t>
      </w:r>
      <w:r w:rsidRPr="00E8697B">
        <w:t xml:space="preserve"> Provide </w:t>
      </w:r>
      <w:r w:rsidRPr="00E8697B">
        <w:rPr>
          <w:u w:val="single"/>
        </w:rPr>
        <w:t>45</w:t>
      </w:r>
      <w:r w:rsidRPr="00E8697B">
        <w:t xml:space="preserve"> smart screen communication devices and </w:t>
      </w:r>
      <w:r w:rsidRPr="00E8697B">
        <w:rPr>
          <w:u w:val="single"/>
        </w:rPr>
        <w:t>110</w:t>
      </w:r>
      <w:r w:rsidRPr="00E8697B">
        <w:t xml:space="preserve"> non-screen communication devices.</w:t>
      </w:r>
    </w:p>
    <w:p w14:paraId="0188FC2A" w14:textId="77777777" w:rsidR="00E8697B" w:rsidRPr="00985AE2" w:rsidRDefault="00E8697B" w:rsidP="000970AC">
      <w:pPr>
        <w:pStyle w:val="Level1Body"/>
      </w:pPr>
    </w:p>
    <w:p w14:paraId="05F724DE" w14:textId="77777777" w:rsidR="000970AC" w:rsidRPr="00985AE2" w:rsidRDefault="000970AC" w:rsidP="000970AC">
      <w:pPr>
        <w:pStyle w:val="Level1Body"/>
      </w:pPr>
    </w:p>
    <w:p w14:paraId="754E1483" w14:textId="77777777" w:rsidR="000970AC" w:rsidRPr="00985AE2" w:rsidRDefault="000970AC" w:rsidP="000970AC">
      <w:pPr>
        <w:pStyle w:val="Level1Body"/>
      </w:pPr>
      <w:r w:rsidRPr="00985AE2">
        <w:t xml:space="preserve"> </w:t>
      </w:r>
    </w:p>
    <w:p w14:paraId="4F75EAD0" w14:textId="77777777" w:rsidR="000970AC" w:rsidRPr="00985AE2" w:rsidRDefault="000970AC" w:rsidP="000970AC">
      <w:pPr>
        <w:pStyle w:val="Level1Body"/>
      </w:pPr>
    </w:p>
    <w:p w14:paraId="79BE05E6" w14:textId="77777777" w:rsidR="000970AC" w:rsidRDefault="000970AC" w:rsidP="000970AC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>solicitation.</w:t>
      </w:r>
    </w:p>
    <w:p w14:paraId="09F54EAE" w14:textId="77777777" w:rsidR="00FA5ABF" w:rsidRDefault="00FA5ABF"/>
    <w:sectPr w:rsidR="00FA5AB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7A4F" w14:textId="77777777" w:rsidR="00E8697B" w:rsidRDefault="00E8697B" w:rsidP="000970AC">
      <w:r>
        <w:separator/>
      </w:r>
    </w:p>
  </w:endnote>
  <w:endnote w:type="continuationSeparator" w:id="0">
    <w:p w14:paraId="080E58D9" w14:textId="77777777" w:rsidR="00E8697B" w:rsidRDefault="00E8697B" w:rsidP="0009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E7A2" w14:textId="77777777" w:rsidR="00512618" w:rsidRPr="00512618" w:rsidRDefault="00512618" w:rsidP="00512618">
    <w:pPr>
      <w:pStyle w:val="Footer"/>
      <w:jc w:val="right"/>
    </w:pPr>
    <w:r w:rsidRPr="00512618">
      <w:t>SPB Form 2</w:t>
    </w:r>
    <w:r>
      <w:t>8</w:t>
    </w:r>
  </w:p>
  <w:p w14:paraId="2D6BFECE" w14:textId="77777777" w:rsidR="00512618" w:rsidRPr="00512618" w:rsidRDefault="00512618" w:rsidP="00512618">
    <w:pPr>
      <w:pStyle w:val="Footer"/>
      <w:jc w:val="right"/>
    </w:pPr>
    <w:r w:rsidRPr="00512618">
      <w:t>Last Revised 4-17-2025</w:t>
    </w:r>
  </w:p>
  <w:p w14:paraId="231AED38" w14:textId="77777777" w:rsidR="00512618" w:rsidRPr="00512618" w:rsidRDefault="00905825" w:rsidP="00512618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12618" w:rsidRPr="00512618">
              <w:t xml:space="preserve">Page </w:t>
            </w:r>
            <w:r w:rsidR="00512618" w:rsidRPr="00512618">
              <w:rPr>
                <w:b/>
                <w:bCs/>
              </w:rPr>
              <w:fldChar w:fldCharType="begin"/>
            </w:r>
            <w:r w:rsidR="00512618" w:rsidRPr="00512618">
              <w:rPr>
                <w:b/>
                <w:bCs/>
              </w:rPr>
              <w:instrText xml:space="preserve"> PAGE </w:instrText>
            </w:r>
            <w:r w:rsidR="00512618" w:rsidRPr="00512618">
              <w:rPr>
                <w:b/>
                <w:bCs/>
              </w:rPr>
              <w:fldChar w:fldCharType="separate"/>
            </w:r>
            <w:r w:rsidR="00512618" w:rsidRPr="00512618">
              <w:rPr>
                <w:b/>
                <w:bCs/>
              </w:rPr>
              <w:t>1</w:t>
            </w:r>
            <w:r w:rsidR="00512618" w:rsidRPr="00512618">
              <w:fldChar w:fldCharType="end"/>
            </w:r>
            <w:r w:rsidR="00512618" w:rsidRPr="00512618">
              <w:t xml:space="preserve"> of </w:t>
            </w:r>
            <w:r w:rsidR="00512618" w:rsidRPr="00512618">
              <w:rPr>
                <w:b/>
                <w:bCs/>
              </w:rPr>
              <w:fldChar w:fldCharType="begin"/>
            </w:r>
            <w:r w:rsidR="00512618" w:rsidRPr="00512618">
              <w:rPr>
                <w:b/>
                <w:bCs/>
              </w:rPr>
              <w:instrText xml:space="preserve"> NUMPAGES  </w:instrText>
            </w:r>
            <w:r w:rsidR="00512618" w:rsidRPr="00512618">
              <w:rPr>
                <w:b/>
                <w:bCs/>
              </w:rPr>
              <w:fldChar w:fldCharType="separate"/>
            </w:r>
            <w:r w:rsidR="00512618" w:rsidRPr="00512618">
              <w:rPr>
                <w:b/>
                <w:bCs/>
              </w:rPr>
              <w:t>1</w:t>
            </w:r>
            <w:r w:rsidR="00512618" w:rsidRPr="00512618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D9A3" w14:textId="77777777" w:rsidR="00E8697B" w:rsidRDefault="00E8697B" w:rsidP="000970AC">
      <w:r>
        <w:separator/>
      </w:r>
    </w:p>
  </w:footnote>
  <w:footnote w:type="continuationSeparator" w:id="0">
    <w:p w14:paraId="60E29534" w14:textId="77777777" w:rsidR="00E8697B" w:rsidRDefault="00E8697B" w:rsidP="0009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7B"/>
    <w:rsid w:val="00082E63"/>
    <w:rsid w:val="000970AC"/>
    <w:rsid w:val="000B5D16"/>
    <w:rsid w:val="00256728"/>
    <w:rsid w:val="002A48B4"/>
    <w:rsid w:val="00361640"/>
    <w:rsid w:val="004451ED"/>
    <w:rsid w:val="00512618"/>
    <w:rsid w:val="00595488"/>
    <w:rsid w:val="00737856"/>
    <w:rsid w:val="007A117D"/>
    <w:rsid w:val="00827DA2"/>
    <w:rsid w:val="009E3B52"/>
    <w:rsid w:val="00A60D8F"/>
    <w:rsid w:val="00C51C88"/>
    <w:rsid w:val="00D24DFF"/>
    <w:rsid w:val="00E8697B"/>
    <w:rsid w:val="00F30E60"/>
    <w:rsid w:val="00F82645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1CFF7"/>
  <w15:chartTrackingRefBased/>
  <w15:docId w15:val="{7E19EE48-E08D-4B40-80B9-30D94158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0970AC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0970AC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0970AC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0970AC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0970AC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0970AC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0970AC"/>
    <w:pPr>
      <w:jc w:val="center"/>
    </w:pPr>
    <w:rPr>
      <w:b/>
      <w:bCs/>
      <w:sz w:val="28"/>
      <w:szCs w:val="20"/>
    </w:rPr>
  </w:style>
  <w:style w:type="character" w:customStyle="1" w:styleId="Heading4Char">
    <w:name w:val="Heading 4 Char"/>
    <w:aliases w:val="toc Char"/>
    <w:basedOn w:val="DefaultParagraphFont"/>
    <w:link w:val="Heading4"/>
    <w:rsid w:val="000970AC"/>
    <w:rPr>
      <w:rFonts w:ascii="Arial" w:eastAsia="Times New Roman" w:hAnsi="Arial" w:cs="Times New Roman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97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AC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97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0AC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D24DFF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8%20-%20Solicitation%20Addendum%20-%20Change%20in%20Sc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28 - Solicitation Addendum - Change in Scope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Caddy, Matthew</dc:creator>
  <cp:keywords/>
  <dc:description/>
  <cp:lastModifiedBy>Caddy, Matthew</cp:lastModifiedBy>
  <cp:revision>1</cp:revision>
  <dcterms:created xsi:type="dcterms:W3CDTF">2025-06-25T14:27:00Z</dcterms:created>
  <dcterms:modified xsi:type="dcterms:W3CDTF">2025-06-25T14:40:00Z</dcterms:modified>
</cp:coreProperties>
</file>